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756"/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105"/>
      </w:tblGrid>
      <w:tr w:rsidR="00A268B0" w:rsidRPr="00A268B0" w14:paraId="5157273A" w14:textId="77777777" w:rsidTr="00EB494E">
        <w:trPr>
          <w:trHeight w:val="348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16015" w14:textId="77777777" w:rsidR="00A268B0" w:rsidRPr="003E323D" w:rsidRDefault="00A268B0" w:rsidP="00A268B0">
            <w:pPr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FBF9F" w14:textId="77777777" w:rsidR="00A268B0" w:rsidRPr="00A268B0" w:rsidRDefault="00A268B0" w:rsidP="00A268B0">
            <w:pPr>
              <w:rPr>
                <w:b/>
                <w:szCs w:val="28"/>
              </w:rPr>
            </w:pPr>
            <w:r w:rsidRPr="003E323D">
              <w:rPr>
                <w:b/>
                <w:bCs/>
                <w:color w:val="FFFFFF" w:themeColor="background1"/>
                <w:szCs w:val="28"/>
              </w:rPr>
              <w:t xml:space="preserve">Veranstaltung </w:t>
            </w:r>
          </w:p>
        </w:tc>
      </w:tr>
      <w:tr w:rsidR="00095C95" w:rsidRPr="00A268B0" w14:paraId="6E82B199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655BEEF" w14:textId="0D3CB40A" w:rsidR="00095C95" w:rsidRPr="004A5925" w:rsidRDefault="00095C95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19.09.2025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28AB65C" w14:textId="378E1F8E" w:rsidR="00095C95" w:rsidRDefault="00095C95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MINT-Aktionstag im Umweltbundesamt (10 – 16 Uhr)</w:t>
            </w:r>
          </w:p>
        </w:tc>
      </w:tr>
      <w:tr w:rsidR="004A5925" w:rsidRPr="00A268B0" w14:paraId="5E4582B2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E62E588" w14:textId="37A7541F" w:rsidR="004A5925" w:rsidRPr="004A5925" w:rsidRDefault="004A5925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20.09.2025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0E226DE" w14:textId="3C64A751" w:rsidR="004A5925" w:rsidRPr="004A5925" w:rsidRDefault="004A5925" w:rsidP="00EB494E">
            <w:pPr>
              <w:rPr>
                <w:b/>
                <w:szCs w:val="28"/>
              </w:rPr>
            </w:pPr>
            <w:r w:rsidRPr="004A5925">
              <w:rPr>
                <w:b/>
                <w:szCs w:val="28"/>
              </w:rPr>
              <w:t xml:space="preserve">Bundeswehr „Tag der offenen Ausbildung“ </w:t>
            </w:r>
          </w:p>
          <w:p w14:paraId="130C69DA" w14:textId="1EF9D6C3" w:rsidR="004A5925" w:rsidRDefault="004A5925" w:rsidP="00EB494E">
            <w:pPr>
              <w:rPr>
                <w:b/>
                <w:szCs w:val="28"/>
              </w:rPr>
            </w:pPr>
            <w:r w:rsidRPr="004A5925">
              <w:rPr>
                <w:b/>
                <w:szCs w:val="28"/>
              </w:rPr>
              <w:t>Fliegerhorst in Holzdorf</w:t>
            </w:r>
          </w:p>
        </w:tc>
      </w:tr>
      <w:tr w:rsidR="00582337" w:rsidRPr="00A268B0" w14:paraId="01F9B130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5E1A308" w14:textId="63E8A67A" w:rsidR="00582337" w:rsidRDefault="004A5925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24.09.</w:t>
            </w:r>
            <w:r w:rsidR="00582337">
              <w:rPr>
                <w:b/>
                <w:bCs/>
                <w:color w:val="FFFFFF" w:themeColor="background1"/>
                <w:szCs w:val="28"/>
              </w:rPr>
              <w:t xml:space="preserve">2025 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C382BEB" w14:textId="77777777" w:rsidR="00582337" w:rsidRDefault="00582337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Ausbildungsmesse Metalllabor Bitterfeld-Wolfen</w:t>
            </w:r>
          </w:p>
        </w:tc>
      </w:tr>
      <w:tr w:rsidR="00265AB4" w:rsidRPr="00A268B0" w14:paraId="074F486C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D306CF7" w14:textId="332BE946" w:rsidR="00265AB4" w:rsidRDefault="00265AB4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26.09.-27.09.</w:t>
            </w:r>
            <w:r w:rsidR="008E4BA6">
              <w:rPr>
                <w:b/>
                <w:bCs/>
                <w:color w:val="FFFFFF" w:themeColor="background1"/>
                <w:szCs w:val="28"/>
              </w:rPr>
              <w:t>20</w:t>
            </w:r>
            <w:r>
              <w:rPr>
                <w:b/>
                <w:bCs/>
                <w:color w:val="FFFFFF" w:themeColor="background1"/>
                <w:szCs w:val="28"/>
              </w:rPr>
              <w:t>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5D13E49" w14:textId="72C02F64" w:rsidR="00265AB4" w:rsidRDefault="00265AB4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Perspektiven Messe Magdeburg, Messehallen</w:t>
            </w:r>
          </w:p>
        </w:tc>
      </w:tr>
      <w:tr w:rsidR="008E4BA6" w:rsidRPr="00A268B0" w14:paraId="120168F3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5BD4233" w14:textId="4D5BD01F" w:rsidR="008E4BA6" w:rsidRDefault="008E4BA6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27.09.2025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8A16089" w14:textId="48DDDB7B" w:rsidR="008E4BA6" w:rsidRDefault="008E4BA6" w:rsidP="006C408D">
            <w:pPr>
              <w:jc w:val="lef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Stuzubi</w:t>
            </w:r>
            <w:proofErr w:type="spellEnd"/>
            <w:r>
              <w:rPr>
                <w:b/>
                <w:szCs w:val="28"/>
              </w:rPr>
              <w:t xml:space="preserve"> Berlin, </w:t>
            </w:r>
            <w:r w:rsidRPr="008E4BA6">
              <w:rPr>
                <w:b/>
                <w:sz w:val="20"/>
              </w:rPr>
              <w:t xml:space="preserve">Messe für Ausbildung, Bachelor, </w:t>
            </w:r>
            <w:r w:rsidR="00EF6E28">
              <w:rPr>
                <w:b/>
                <w:sz w:val="20"/>
              </w:rPr>
              <w:br/>
            </w:r>
            <w:r w:rsidRPr="008E4BA6">
              <w:rPr>
                <w:b/>
                <w:sz w:val="20"/>
              </w:rPr>
              <w:t>Duales Studium, Praktikum, Ausland</w:t>
            </w:r>
            <w:r w:rsidRPr="008E4BA6">
              <w:rPr>
                <w:b/>
                <w:szCs w:val="28"/>
              </w:rPr>
              <w:t>,</w:t>
            </w:r>
          </w:p>
        </w:tc>
      </w:tr>
      <w:tr w:rsidR="00582337" w:rsidRPr="00A268B0" w14:paraId="611A064B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30F379B" w14:textId="10E6076F" w:rsidR="00582337" w:rsidRDefault="000978AB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27.09.</w:t>
            </w:r>
            <w:r w:rsidR="00582337">
              <w:rPr>
                <w:b/>
                <w:bCs/>
                <w:color w:val="FFFFFF" w:themeColor="background1"/>
                <w:szCs w:val="28"/>
              </w:rPr>
              <w:t xml:space="preserve">2025 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9D525DA" w14:textId="13AD4A91" w:rsidR="00582337" w:rsidRDefault="00582337" w:rsidP="006C408D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Ausbildungsmesse und Tag der offenen Tür an der B</w:t>
            </w:r>
            <w:r w:rsidR="00095C95">
              <w:rPr>
                <w:b/>
                <w:szCs w:val="28"/>
              </w:rPr>
              <w:t>erufsschule</w:t>
            </w:r>
            <w:r>
              <w:rPr>
                <w:b/>
                <w:szCs w:val="28"/>
              </w:rPr>
              <w:t xml:space="preserve"> ABI – Standort Köthen - </w:t>
            </w:r>
          </w:p>
        </w:tc>
      </w:tr>
      <w:tr w:rsidR="003453A9" w:rsidRPr="00A268B0" w14:paraId="02C409BA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BFA11DF" w14:textId="00D5AD9F" w:rsidR="003453A9" w:rsidRDefault="003453A9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25.10.2025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38C91D9" w14:textId="43CC0DD0" w:rsidR="003453A9" w:rsidRDefault="003453A9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Einstieg Leipzig-Halle, </w:t>
            </w:r>
            <w:r w:rsidRPr="008E4BA6">
              <w:rPr>
                <w:b/>
                <w:sz w:val="20"/>
              </w:rPr>
              <w:t>Messe für Ausbildung, Studium und GAP Year in Schkeuditz</w:t>
            </w:r>
          </w:p>
        </w:tc>
      </w:tr>
      <w:tr w:rsidR="0045683E" w:rsidRPr="00A268B0" w14:paraId="490936A8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56213F9" w14:textId="5785058D" w:rsidR="0045683E" w:rsidRDefault="0045683E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04.11.- 05.11</w:t>
            </w:r>
            <w:r w:rsidR="001D697B">
              <w:rPr>
                <w:b/>
                <w:bCs/>
                <w:color w:val="FFFFFF" w:themeColor="background1"/>
                <w:szCs w:val="28"/>
              </w:rPr>
              <w:t>.</w:t>
            </w:r>
            <w:r w:rsidR="008E4BA6">
              <w:rPr>
                <w:b/>
                <w:bCs/>
                <w:color w:val="FFFFFF" w:themeColor="background1"/>
                <w:szCs w:val="28"/>
              </w:rPr>
              <w:t>20</w:t>
            </w:r>
            <w:r>
              <w:rPr>
                <w:b/>
                <w:bCs/>
                <w:color w:val="FFFFFF" w:themeColor="background1"/>
                <w:szCs w:val="28"/>
              </w:rPr>
              <w:t>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EA4F2F3" w14:textId="4C3D4667" w:rsidR="0045683E" w:rsidRDefault="0045683E" w:rsidP="00EB494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Vocatium</w:t>
            </w:r>
            <w:proofErr w:type="spellEnd"/>
            <w:r>
              <w:rPr>
                <w:b/>
                <w:szCs w:val="28"/>
              </w:rPr>
              <w:t xml:space="preserve"> Magdeburg</w:t>
            </w:r>
          </w:p>
        </w:tc>
      </w:tr>
      <w:tr w:rsidR="008E4BA6" w:rsidRPr="00A268B0" w14:paraId="3FE8AF8D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D7EF800" w14:textId="00D5A71A" w:rsidR="008E4BA6" w:rsidRDefault="008E4BA6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07.11.- 08.11.2025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AFCD0F2" w14:textId="3BAB51FD" w:rsidR="008E4BA6" w:rsidRDefault="008E4BA6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Azubi- und Studientage Leipzig</w:t>
            </w:r>
          </w:p>
        </w:tc>
      </w:tr>
      <w:tr w:rsidR="008E4BA6" w:rsidRPr="00A268B0" w14:paraId="72A2FEC4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D1CC4EF" w14:textId="28865697" w:rsidR="008E4BA6" w:rsidRDefault="008E4BA6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14.11.- 15.11.2025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3BBB1DC" w14:textId="5F04E5FA" w:rsidR="008E4BA6" w:rsidRDefault="008E4BA6" w:rsidP="006C408D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Einstieg Berlin, </w:t>
            </w:r>
            <w:r w:rsidRPr="008E4BA6">
              <w:rPr>
                <w:b/>
                <w:sz w:val="20"/>
              </w:rPr>
              <w:t xml:space="preserve">Messe für Ausbildung, Studium und GAP Year </w:t>
            </w:r>
          </w:p>
        </w:tc>
      </w:tr>
      <w:tr w:rsidR="00ED045E" w:rsidRPr="00A268B0" w14:paraId="76002B50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FB61C32" w14:textId="76994E97" w:rsidR="00ED045E" w:rsidRDefault="00ED045E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17.01.2026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86496F5" w14:textId="59F79BCF" w:rsidR="00ED045E" w:rsidRDefault="00ED045E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ABI Zukunft Leipzig/Halle, Schkeuditz</w:t>
            </w:r>
          </w:p>
        </w:tc>
      </w:tr>
      <w:tr w:rsidR="00EC706A" w:rsidRPr="00A268B0" w14:paraId="6E864395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F5C80AE" w14:textId="65DA2C52" w:rsidR="00EC706A" w:rsidRDefault="00EC706A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19.02.2026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8122D56" w14:textId="77777777" w:rsidR="001015A5" w:rsidRDefault="00EC706A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Tag der offenen Tür Berufsschulzentrum Hugo </w:t>
            </w:r>
          </w:p>
          <w:p w14:paraId="7AC18E8A" w14:textId="00556BB8" w:rsidR="00EC706A" w:rsidRDefault="00EC706A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Junkers Dessau-Roßlau (15 – 18 Uhr)</w:t>
            </w:r>
          </w:p>
        </w:tc>
      </w:tr>
      <w:tr w:rsidR="00265AB4" w:rsidRPr="00A268B0" w14:paraId="2F2A426E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4CD5F28" w14:textId="4CAE9B83" w:rsidR="00265AB4" w:rsidRDefault="00265AB4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20.02.-21.02.2026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5C845CA" w14:textId="6C30FC59" w:rsidR="00265AB4" w:rsidRDefault="00265AB4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Chance Messe Halle</w:t>
            </w:r>
          </w:p>
        </w:tc>
      </w:tr>
      <w:tr w:rsidR="00265AB4" w:rsidRPr="00A268B0" w14:paraId="2857DF7B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8225742" w14:textId="70315177" w:rsidR="00265AB4" w:rsidRDefault="00265AB4" w:rsidP="00EB494E"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07.03.2026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3F87B69" w14:textId="77777777" w:rsidR="006C408D" w:rsidRDefault="00265AB4" w:rsidP="00EB494E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8"/>
              </w:rPr>
              <w:t>Stuzubi</w:t>
            </w:r>
            <w:proofErr w:type="spellEnd"/>
            <w:r>
              <w:rPr>
                <w:b/>
                <w:szCs w:val="28"/>
              </w:rPr>
              <w:t xml:space="preserve"> Leipzig, Messehalle am Zoo</w:t>
            </w:r>
            <w:r w:rsidR="008E4BA6">
              <w:rPr>
                <w:b/>
                <w:szCs w:val="28"/>
              </w:rPr>
              <w:t xml:space="preserve">, </w:t>
            </w:r>
            <w:r w:rsidR="008E4BA6" w:rsidRPr="008E4BA6">
              <w:rPr>
                <w:b/>
                <w:sz w:val="20"/>
              </w:rPr>
              <w:t xml:space="preserve">Messe für </w:t>
            </w:r>
          </w:p>
          <w:p w14:paraId="187A5692" w14:textId="0B2134EF" w:rsidR="00265AB4" w:rsidRDefault="008E4BA6" w:rsidP="00EB494E">
            <w:pPr>
              <w:rPr>
                <w:b/>
                <w:szCs w:val="28"/>
              </w:rPr>
            </w:pPr>
            <w:r w:rsidRPr="008E4BA6">
              <w:rPr>
                <w:b/>
                <w:sz w:val="20"/>
              </w:rPr>
              <w:t>Ausbildung, Bachelor, Duales Studium, Praktikum, Ausland</w:t>
            </w:r>
          </w:p>
        </w:tc>
      </w:tr>
      <w:tr w:rsidR="004D6921" w:rsidRPr="00A268B0" w14:paraId="6D1407A8" w14:textId="77777777" w:rsidTr="00EB494E">
        <w:trPr>
          <w:trHeight w:val="431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001A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47A5A32" w14:textId="77777777" w:rsidR="004D6921" w:rsidRDefault="004D6921" w:rsidP="00EB494E">
            <w:pPr>
              <w:jc w:val="left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monatlich im Berufs</w:t>
            </w:r>
            <w:r w:rsidR="00EB494E">
              <w:rPr>
                <w:b/>
                <w:bCs/>
                <w:color w:val="FFFFFF" w:themeColor="background1"/>
                <w:szCs w:val="28"/>
              </w:rPr>
              <w:t>-</w:t>
            </w:r>
            <w:proofErr w:type="spellStart"/>
            <w:r>
              <w:rPr>
                <w:b/>
                <w:bCs/>
                <w:color w:val="FFFFFF" w:themeColor="background1"/>
                <w:szCs w:val="28"/>
              </w:rPr>
              <w:t>informationszentrum</w:t>
            </w:r>
            <w:proofErr w:type="spellEnd"/>
            <w:r>
              <w:rPr>
                <w:b/>
                <w:bCs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7E7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B885232" w14:textId="77777777" w:rsidR="00BD7A41" w:rsidRDefault="004D6921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Karriereberatung der Bundeswehr, bitte mi</w:t>
            </w:r>
            <w:r w:rsidR="00387A76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 xml:space="preserve"> </w:t>
            </w:r>
          </w:p>
          <w:p w14:paraId="34E2EDE8" w14:textId="63E03619" w:rsidR="004D6921" w:rsidRDefault="004D6921" w:rsidP="00EB4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vorheriger Terminvereinbarung: 03491 - 43302201</w:t>
            </w:r>
          </w:p>
          <w:p w14:paraId="00CDAA89" w14:textId="77777777" w:rsidR="004D6921" w:rsidRDefault="004D6921" w:rsidP="00EB494E">
            <w:pPr>
              <w:rPr>
                <w:b/>
                <w:szCs w:val="28"/>
              </w:rPr>
            </w:pPr>
          </w:p>
        </w:tc>
      </w:tr>
    </w:tbl>
    <w:p w14:paraId="3476B996" w14:textId="18A4F362" w:rsidR="00EB494E" w:rsidRDefault="00EB494E" w:rsidP="00EB494E">
      <w:pPr>
        <w:rPr>
          <w:b/>
          <w:sz w:val="28"/>
          <w:szCs w:val="28"/>
        </w:rPr>
      </w:pPr>
    </w:p>
    <w:p w14:paraId="0B19A523" w14:textId="77777777" w:rsidR="00EC706A" w:rsidRDefault="00EC706A" w:rsidP="00EB494E">
      <w:pPr>
        <w:rPr>
          <w:b/>
          <w:sz w:val="28"/>
          <w:szCs w:val="28"/>
        </w:rPr>
      </w:pPr>
    </w:p>
    <w:p w14:paraId="4F70D010" w14:textId="53054715" w:rsidR="00E71833" w:rsidRDefault="00E71833" w:rsidP="0063189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Berufsberatung am Philanthropinum:</w:t>
      </w:r>
    </w:p>
    <w:p w14:paraId="6057ACBC" w14:textId="4D686E73" w:rsidR="00E71833" w:rsidRDefault="00E71833" w:rsidP="0063189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Fr. Beck Tel 0340 -5021110</w:t>
      </w:r>
    </w:p>
    <w:p w14:paraId="0E1B7519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07E8A4BE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5DDA8447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7015DBF3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5AE032D8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5DE6E0F2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18985160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2F31BBFC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47AE5D3E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22894963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7EC9E12E" w14:textId="77777777" w:rsidR="00E71833" w:rsidRDefault="00E71833" w:rsidP="0063189E">
      <w:pPr>
        <w:jc w:val="left"/>
        <w:rPr>
          <w:b/>
          <w:sz w:val="28"/>
          <w:szCs w:val="28"/>
        </w:rPr>
      </w:pPr>
    </w:p>
    <w:p w14:paraId="10847DF9" w14:textId="4E680730" w:rsidR="008271F8" w:rsidRDefault="00D9054E" w:rsidP="0063189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weitere Informationsveranstaltungen unter:</w:t>
      </w:r>
    </w:p>
    <w:p w14:paraId="45E17579" w14:textId="2421E736" w:rsidR="008271F8" w:rsidRDefault="001E259F" w:rsidP="00EB494E">
      <w:pPr>
        <w:rPr>
          <w:b/>
          <w:sz w:val="28"/>
          <w:szCs w:val="28"/>
        </w:rPr>
      </w:pPr>
      <w:hyperlink r:id="rId8" w:history="1">
        <w:r w:rsidR="00D9054E" w:rsidRPr="008546AE">
          <w:rPr>
            <w:rStyle w:val="Hyperlink"/>
            <w:b/>
            <w:sz w:val="28"/>
            <w:szCs w:val="28"/>
          </w:rPr>
          <w:t>https://web.arbeitsagentur.de/portal/metasuche/suche/veranstaltungen</w:t>
        </w:r>
      </w:hyperlink>
    </w:p>
    <w:p w14:paraId="75648FC0" w14:textId="2BFB4B84" w:rsidR="008271F8" w:rsidRDefault="008271F8" w:rsidP="00EB494E">
      <w:pPr>
        <w:rPr>
          <w:b/>
          <w:sz w:val="28"/>
          <w:szCs w:val="28"/>
        </w:rPr>
      </w:pPr>
    </w:p>
    <w:p w14:paraId="628CCAC3" w14:textId="4E4B8370" w:rsidR="0063189E" w:rsidRDefault="0063189E" w:rsidP="00EB494E">
      <w:pPr>
        <w:rPr>
          <w:b/>
          <w:sz w:val="28"/>
          <w:szCs w:val="28"/>
        </w:rPr>
      </w:pPr>
    </w:p>
    <w:p w14:paraId="41FE4F68" w14:textId="3A6FADEC" w:rsidR="0063189E" w:rsidRDefault="0063189E" w:rsidP="00EB494E">
      <w:pPr>
        <w:rPr>
          <w:b/>
          <w:sz w:val="28"/>
          <w:szCs w:val="28"/>
        </w:rPr>
      </w:pPr>
    </w:p>
    <w:p w14:paraId="696FFFF0" w14:textId="08BA85CA" w:rsidR="00756DED" w:rsidRDefault="00756DED" w:rsidP="00EB494E">
      <w:pPr>
        <w:rPr>
          <w:b/>
          <w:sz w:val="28"/>
          <w:szCs w:val="28"/>
        </w:rPr>
      </w:pPr>
    </w:p>
    <w:p w14:paraId="76AB4390" w14:textId="77777777" w:rsidR="00756DED" w:rsidRDefault="00756DED" w:rsidP="00EB494E">
      <w:pPr>
        <w:rPr>
          <w:b/>
          <w:sz w:val="28"/>
          <w:szCs w:val="28"/>
        </w:rPr>
      </w:pPr>
    </w:p>
    <w:p w14:paraId="2DF22AF2" w14:textId="3E664E72" w:rsidR="0063189E" w:rsidRDefault="0063189E" w:rsidP="00EB494E">
      <w:pPr>
        <w:rPr>
          <w:b/>
          <w:sz w:val="28"/>
          <w:szCs w:val="28"/>
        </w:rPr>
      </w:pPr>
    </w:p>
    <w:p w14:paraId="75DC3EA8" w14:textId="1D5CABAB" w:rsidR="0063189E" w:rsidRDefault="0063189E" w:rsidP="00EB494E">
      <w:pPr>
        <w:rPr>
          <w:b/>
          <w:sz w:val="28"/>
          <w:szCs w:val="28"/>
        </w:rPr>
      </w:pPr>
    </w:p>
    <w:p w14:paraId="4A3CC726" w14:textId="77777777" w:rsidR="0063189E" w:rsidRDefault="0063189E" w:rsidP="00EB494E">
      <w:pPr>
        <w:rPr>
          <w:b/>
          <w:sz w:val="28"/>
          <w:szCs w:val="28"/>
        </w:rPr>
      </w:pPr>
    </w:p>
    <w:p w14:paraId="2DEBAF10" w14:textId="77777777" w:rsidR="008271F8" w:rsidRDefault="00E36B9B" w:rsidP="00EB494E">
      <w:pPr>
        <w:rPr>
          <w:b/>
          <w:color w:val="FF0000"/>
          <w:sz w:val="28"/>
          <w:szCs w:val="28"/>
        </w:rPr>
      </w:pPr>
      <w:r w:rsidRPr="00E36B9B">
        <w:rPr>
          <w:b/>
          <w:color w:val="FF0000"/>
          <w:sz w:val="28"/>
          <w:szCs w:val="28"/>
        </w:rPr>
        <w:t>Du suchst ein Praktikum?</w:t>
      </w:r>
    </w:p>
    <w:p w14:paraId="45A7CB75" w14:textId="77777777" w:rsidR="00601058" w:rsidRDefault="00601058" w:rsidP="00EB494E">
      <w:pPr>
        <w:rPr>
          <w:b/>
          <w:color w:val="FF0000"/>
          <w:sz w:val="28"/>
          <w:szCs w:val="28"/>
        </w:rPr>
      </w:pPr>
    </w:p>
    <w:p w14:paraId="51352EC1" w14:textId="77777777" w:rsidR="00601058" w:rsidRPr="000E1E2A" w:rsidRDefault="000E1E2A" w:rsidP="00EB494E">
      <w:pPr>
        <w:rPr>
          <w:b/>
          <w:color w:val="000000" w:themeColor="text1"/>
          <w:sz w:val="28"/>
          <w:szCs w:val="28"/>
        </w:rPr>
      </w:pPr>
      <w:r w:rsidRPr="000E1E2A">
        <w:rPr>
          <w:b/>
          <w:color w:val="000000" w:themeColor="text1"/>
          <w:sz w:val="28"/>
          <w:szCs w:val="28"/>
        </w:rPr>
        <w:t>Praktikumsbörse der Agentur für Arbeit</w:t>
      </w:r>
    </w:p>
    <w:p w14:paraId="004F877F" w14:textId="43AFB558" w:rsidR="00E36B9B" w:rsidRPr="000E1E2A" w:rsidRDefault="000E1E2A" w:rsidP="00EB494E">
      <w:pPr>
        <w:rPr>
          <w:rStyle w:val="Hyperlink"/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fldChar w:fldCharType="begin"/>
      </w:r>
      <w:r>
        <w:rPr>
          <w:b/>
          <w:color w:val="0070C0"/>
          <w:sz w:val="28"/>
          <w:szCs w:val="28"/>
        </w:rPr>
        <w:instrText xml:space="preserve"> HYPERLINK "http://www.arbeitsagentur.de/bildung/praktikum" </w:instrText>
      </w:r>
      <w:r>
        <w:rPr>
          <w:b/>
          <w:color w:val="0070C0"/>
          <w:sz w:val="28"/>
          <w:szCs w:val="28"/>
        </w:rPr>
        <w:fldChar w:fldCharType="separate"/>
      </w:r>
      <w:r w:rsidRPr="000E1E2A">
        <w:rPr>
          <w:rStyle w:val="Hyperlink"/>
          <w:b/>
          <w:sz w:val="28"/>
          <w:szCs w:val="28"/>
        </w:rPr>
        <w:t>http://www.arbeitsagentur.de/bildung/praktikum</w:t>
      </w:r>
    </w:p>
    <w:p w14:paraId="060DBD66" w14:textId="77777777" w:rsidR="000E1E2A" w:rsidRDefault="000E1E2A" w:rsidP="00EB494E">
      <w:pPr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fldChar w:fldCharType="end"/>
      </w:r>
    </w:p>
    <w:p w14:paraId="5827B69D" w14:textId="77777777" w:rsidR="00E36B9B" w:rsidRDefault="00E36B9B" w:rsidP="00EB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Praktikumsbörse Jugendberufszentrum</w:t>
      </w:r>
      <w:r w:rsidR="002F2726">
        <w:rPr>
          <w:b/>
          <w:sz w:val="28"/>
          <w:szCs w:val="28"/>
        </w:rPr>
        <w:t xml:space="preserve"> Dessau</w:t>
      </w:r>
      <w:r>
        <w:rPr>
          <w:b/>
          <w:sz w:val="28"/>
          <w:szCs w:val="28"/>
        </w:rPr>
        <w:t>:</w:t>
      </w:r>
    </w:p>
    <w:p w14:paraId="069594F8" w14:textId="46CCC9AF" w:rsidR="008271F8" w:rsidRDefault="001E259F" w:rsidP="00EB494E">
      <w:pPr>
        <w:rPr>
          <w:b/>
          <w:sz w:val="28"/>
          <w:szCs w:val="28"/>
        </w:rPr>
      </w:pPr>
      <w:hyperlink r:id="rId9" w:history="1">
        <w:r w:rsidR="00E36B9B" w:rsidRPr="008546AE">
          <w:rPr>
            <w:rStyle w:val="Hyperlink"/>
            <w:b/>
            <w:sz w:val="28"/>
            <w:szCs w:val="28"/>
          </w:rPr>
          <w:t>https://jbz-dessau-rosslau.de/praktikumsboerse/</w:t>
        </w:r>
      </w:hyperlink>
    </w:p>
    <w:p w14:paraId="338098F4" w14:textId="77777777" w:rsidR="00E36B9B" w:rsidRDefault="00E36B9B" w:rsidP="00EB494E">
      <w:pPr>
        <w:rPr>
          <w:b/>
          <w:sz w:val="28"/>
          <w:szCs w:val="28"/>
        </w:rPr>
      </w:pPr>
    </w:p>
    <w:p w14:paraId="67789E95" w14:textId="77777777" w:rsidR="00E36B9B" w:rsidRDefault="00E36B9B" w:rsidP="00EB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Praktikumsprämie im Handwerk und Börse:</w:t>
      </w:r>
    </w:p>
    <w:p w14:paraId="1968A115" w14:textId="39621AD0" w:rsidR="00E36B9B" w:rsidRDefault="001E259F" w:rsidP="00EB494E">
      <w:pPr>
        <w:rPr>
          <w:b/>
          <w:sz w:val="28"/>
          <w:szCs w:val="28"/>
        </w:rPr>
      </w:pPr>
      <w:hyperlink r:id="rId10" w:history="1">
        <w:r w:rsidR="00E36B9B" w:rsidRPr="008546AE">
          <w:rPr>
            <w:rStyle w:val="Hyperlink"/>
            <w:b/>
            <w:sz w:val="28"/>
            <w:szCs w:val="28"/>
          </w:rPr>
          <w:t>https://hwkhalle.de/praktikum/</w:t>
        </w:r>
      </w:hyperlink>
    </w:p>
    <w:p w14:paraId="5DF86C22" w14:textId="77777777" w:rsidR="00E36B9B" w:rsidRDefault="00E36B9B" w:rsidP="00EB494E">
      <w:pPr>
        <w:rPr>
          <w:b/>
          <w:sz w:val="28"/>
          <w:szCs w:val="28"/>
        </w:rPr>
      </w:pPr>
    </w:p>
    <w:p w14:paraId="1E593576" w14:textId="77777777" w:rsidR="008271F8" w:rsidRDefault="00E36B9B" w:rsidP="00EB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gemeinsame Plattform Industrie- und Handelskammer und Handwerkskammer Sachsen-Anhalt:</w:t>
      </w:r>
    </w:p>
    <w:p w14:paraId="5F64B2ED" w14:textId="03AB680C" w:rsidR="007258EC" w:rsidRDefault="001E259F" w:rsidP="00EB494E">
      <w:pPr>
        <w:rPr>
          <w:rStyle w:val="Hyperlink"/>
          <w:b/>
          <w:sz w:val="28"/>
          <w:szCs w:val="28"/>
        </w:rPr>
      </w:pPr>
      <w:hyperlink r:id="rId11" w:anchor="/" w:history="1">
        <w:r w:rsidR="00E36B9B" w:rsidRPr="008546AE">
          <w:rPr>
            <w:rStyle w:val="Hyperlink"/>
            <w:b/>
            <w:sz w:val="28"/>
            <w:szCs w:val="28"/>
          </w:rPr>
          <w:t>https://www.hallo-beruf.de/#/</w:t>
        </w:r>
      </w:hyperlink>
    </w:p>
    <w:p w14:paraId="35311DBE" w14:textId="77777777" w:rsidR="00684CC8" w:rsidRDefault="00684CC8" w:rsidP="00EB494E">
      <w:pPr>
        <w:rPr>
          <w:rStyle w:val="Hyperlink"/>
          <w:b/>
          <w:sz w:val="28"/>
          <w:szCs w:val="28"/>
        </w:rPr>
      </w:pPr>
    </w:p>
    <w:p w14:paraId="384ECE3A" w14:textId="77777777" w:rsidR="002F2726" w:rsidRPr="002F2726" w:rsidRDefault="002F2726" w:rsidP="00EB494E">
      <w:pPr>
        <w:rPr>
          <w:rStyle w:val="Hyperlink"/>
          <w:b/>
          <w:sz w:val="28"/>
          <w:szCs w:val="28"/>
          <w:u w:val="none"/>
        </w:rPr>
      </w:pPr>
      <w:r w:rsidRPr="002F2726">
        <w:rPr>
          <w:rStyle w:val="Hyperlink"/>
          <w:b/>
          <w:color w:val="auto"/>
          <w:sz w:val="28"/>
          <w:szCs w:val="28"/>
          <w:u w:val="none"/>
        </w:rPr>
        <w:t>Praktikumsbörse J</w:t>
      </w:r>
      <w:r>
        <w:rPr>
          <w:rStyle w:val="Hyperlink"/>
          <w:b/>
          <w:color w:val="auto"/>
          <w:sz w:val="28"/>
          <w:szCs w:val="28"/>
          <w:u w:val="none"/>
        </w:rPr>
        <w:t>ugendberufsagentur Wittenberg</w:t>
      </w:r>
    </w:p>
    <w:p w14:paraId="424A567F" w14:textId="61C3369A" w:rsidR="002F2726" w:rsidRDefault="001E259F" w:rsidP="00EB494E">
      <w:pPr>
        <w:rPr>
          <w:rStyle w:val="Hyperlink"/>
          <w:b/>
          <w:sz w:val="28"/>
          <w:szCs w:val="28"/>
        </w:rPr>
      </w:pPr>
      <w:hyperlink r:id="rId12" w:history="1">
        <w:r w:rsidR="002F2726" w:rsidRPr="00BC2ED8">
          <w:rPr>
            <w:rStyle w:val="Hyperlink"/>
            <w:b/>
            <w:sz w:val="28"/>
            <w:szCs w:val="28"/>
          </w:rPr>
          <w:t>https://www.job-laeuft-wittenberg.de/de/startseite-jba.html</w:t>
        </w:r>
      </w:hyperlink>
    </w:p>
    <w:p w14:paraId="38E50E4B" w14:textId="77777777" w:rsidR="002F2726" w:rsidRDefault="002F2726" w:rsidP="00EB494E">
      <w:pPr>
        <w:rPr>
          <w:rStyle w:val="Hyperlink"/>
          <w:b/>
          <w:sz w:val="28"/>
          <w:szCs w:val="28"/>
        </w:rPr>
      </w:pPr>
    </w:p>
    <w:p w14:paraId="46622A03" w14:textId="77777777" w:rsidR="000976C3" w:rsidRDefault="002F2726" w:rsidP="00EB494E">
      <w:pPr>
        <w:rPr>
          <w:rStyle w:val="Hyperlink"/>
          <w:b/>
          <w:color w:val="auto"/>
          <w:sz w:val="28"/>
          <w:szCs w:val="28"/>
          <w:u w:val="none"/>
        </w:rPr>
      </w:pPr>
      <w:r w:rsidRPr="002F2726">
        <w:rPr>
          <w:rStyle w:val="Hyperlink"/>
          <w:b/>
          <w:color w:val="auto"/>
          <w:sz w:val="28"/>
          <w:szCs w:val="28"/>
          <w:u w:val="none"/>
        </w:rPr>
        <w:t>Jugendberufsagentur Anhalt-Bitterfe</w:t>
      </w:r>
      <w:r w:rsidR="000976C3">
        <w:rPr>
          <w:rStyle w:val="Hyperlink"/>
          <w:b/>
          <w:color w:val="auto"/>
          <w:sz w:val="28"/>
          <w:szCs w:val="28"/>
          <w:u w:val="none"/>
        </w:rPr>
        <w:t>ld</w:t>
      </w:r>
    </w:p>
    <w:p w14:paraId="3EF29BF7" w14:textId="19128C29" w:rsidR="000976C3" w:rsidRPr="00601058" w:rsidRDefault="001E259F" w:rsidP="00EB494E">
      <w:pPr>
        <w:rPr>
          <w:b/>
          <w:sz w:val="28"/>
        </w:rPr>
      </w:pPr>
      <w:hyperlink r:id="rId13" w:history="1">
        <w:r w:rsidR="00601058" w:rsidRPr="00601058">
          <w:rPr>
            <w:rStyle w:val="Hyperlink"/>
            <w:b/>
            <w:sz w:val="28"/>
          </w:rPr>
          <w:t>https://www.jba-abi.de/de/praktikum-ferienjobs.html</w:t>
        </w:r>
      </w:hyperlink>
    </w:p>
    <w:p w14:paraId="7C563BA0" w14:textId="16995957" w:rsidR="00601058" w:rsidRDefault="00601058" w:rsidP="00EB494E">
      <w:pPr>
        <w:rPr>
          <w:rStyle w:val="Hyperlink"/>
          <w:b/>
          <w:sz w:val="28"/>
          <w:szCs w:val="28"/>
          <w:u w:val="none"/>
        </w:rPr>
      </w:pPr>
    </w:p>
    <w:p w14:paraId="3032ADA8" w14:textId="63150979" w:rsidR="00807512" w:rsidRDefault="00807512" w:rsidP="00EB494E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Prämie für ein Praktikum im landwirtschaftlichen Bereich</w:t>
      </w:r>
    </w:p>
    <w:p w14:paraId="39195D45" w14:textId="7797CF0B" w:rsidR="00807512" w:rsidRPr="00807512" w:rsidRDefault="001E259F" w:rsidP="00EB494E">
      <w:pPr>
        <w:rPr>
          <w:rStyle w:val="Hyperlink"/>
          <w:b/>
          <w:color w:val="auto"/>
          <w:sz w:val="28"/>
          <w:szCs w:val="28"/>
          <w:u w:val="none"/>
        </w:rPr>
      </w:pPr>
      <w:hyperlink r:id="rId14" w:history="1">
        <w:r w:rsidR="00807512" w:rsidRPr="00807512">
          <w:rPr>
            <w:rStyle w:val="Hyperlink"/>
            <w:b/>
            <w:sz w:val="28"/>
            <w:szCs w:val="28"/>
          </w:rPr>
          <w:t>https://mwl.sachsen-anhalt.de/ministerium/foerderung/praktikumspraemie/gruene-berufe</w:t>
        </w:r>
      </w:hyperlink>
    </w:p>
    <w:sectPr w:rsidR="00807512" w:rsidRPr="00807512" w:rsidSect="00AF786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68" w:right="1474" w:bottom="1644" w:left="2268" w:header="720" w:footer="1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2395" w14:textId="77777777" w:rsidR="001E259F" w:rsidRDefault="001E259F">
      <w:r>
        <w:separator/>
      </w:r>
    </w:p>
  </w:endnote>
  <w:endnote w:type="continuationSeparator" w:id="0">
    <w:p w14:paraId="42A0BCF9" w14:textId="77777777" w:rsidR="001E259F" w:rsidRDefault="001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F6FD" w14:textId="77777777" w:rsidR="0084164D" w:rsidRPr="000C5491" w:rsidRDefault="0084164D" w:rsidP="00866269">
    <w:pPr>
      <w:pStyle w:val="Fuzeile"/>
      <w:rPr>
        <w:rFonts w:ascii="MetaNormalLF-Roman" w:hAnsi="MetaNormalLF-Roman"/>
      </w:rPr>
    </w:pPr>
  </w:p>
  <w:p w14:paraId="42070A39" w14:textId="77777777" w:rsidR="0084164D" w:rsidRPr="00E56245" w:rsidRDefault="00AF7860">
    <w:pPr>
      <w:pStyle w:val="Fuzeile"/>
      <w:rPr>
        <w:sz w:val="2"/>
        <w:szCs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D71D759" wp14:editId="635F1B24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A38502" w14:textId="77777777" w:rsidR="00AF7860" w:rsidRDefault="00AF7860" w:rsidP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5E3231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D71D75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524.5pt;margin-top:793.8pt;width:20.4pt;height:21.85pt;z-index:251667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" fillcolor="window" stroked="f" strokeweight=".5pt">
              <v:textbox>
                <w:txbxContent>
                  <w:p w14:paraId="0FA38502" w14:textId="77777777" w:rsidR="00AF7860" w:rsidRDefault="00AF7860" w:rsidP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5E3231">
                      <w:rPr>
                        <w:noProof/>
                        <w:sz w:val="20"/>
                      </w:rPr>
                      <w:t>1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295" w14:textId="77777777" w:rsidR="0084164D" w:rsidRPr="00886603" w:rsidRDefault="00886603" w:rsidP="00886603">
    <w:pPr>
      <w:pStyle w:val="Fuzeile"/>
    </w:pPr>
    <w:r>
      <w:rPr>
        <w:noProof/>
      </w:rPr>
      <w:drawing>
        <wp:anchor distT="0" distB="0" distL="114300" distR="114300" simplePos="0" relativeHeight="251668992" behindDoc="1" locked="0" layoutInCell="1" allowOverlap="1" wp14:anchorId="7540C416" wp14:editId="50AF6718">
          <wp:simplePos x="0" y="0"/>
          <wp:positionH relativeFrom="column">
            <wp:posOffset>-935277</wp:posOffset>
          </wp:positionH>
          <wp:positionV relativeFrom="paragraph">
            <wp:posOffset>-231166</wp:posOffset>
          </wp:positionV>
          <wp:extent cx="2844000" cy="813600"/>
          <wp:effectExtent l="0" t="0" r="0" b="5715"/>
          <wp:wrapTight wrapText="bothSides">
            <wp:wrapPolygon edited="0">
              <wp:start x="434" y="0"/>
              <wp:lineTo x="0" y="2023"/>
              <wp:lineTo x="0" y="11129"/>
              <wp:lineTo x="6801" y="16187"/>
              <wp:lineTo x="10708" y="16187"/>
              <wp:lineTo x="10708" y="20740"/>
              <wp:lineTo x="10998" y="21246"/>
              <wp:lineTo x="12879" y="21246"/>
              <wp:lineTo x="14037" y="21246"/>
              <wp:lineTo x="18523" y="21246"/>
              <wp:lineTo x="18233" y="17705"/>
              <wp:lineTo x="10708" y="16187"/>
              <wp:lineTo x="20838" y="14164"/>
              <wp:lineTo x="20838" y="10623"/>
              <wp:lineTo x="10708" y="8094"/>
              <wp:lineTo x="21417" y="7588"/>
              <wp:lineTo x="21417" y="2529"/>
              <wp:lineTo x="2171" y="0"/>
              <wp:lineTo x="434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95ED" w14:textId="77777777" w:rsidR="001E259F" w:rsidRDefault="001E259F">
      <w:r>
        <w:separator/>
      </w:r>
    </w:p>
  </w:footnote>
  <w:footnote w:type="continuationSeparator" w:id="0">
    <w:p w14:paraId="13D3D969" w14:textId="77777777" w:rsidR="001E259F" w:rsidRDefault="001E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745" w14:textId="77777777" w:rsidR="0084164D" w:rsidRDefault="003F1E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FC8230" wp14:editId="161B71F0">
              <wp:simplePos x="0" y="0"/>
              <wp:positionH relativeFrom="page">
                <wp:posOffset>1440180</wp:posOffset>
              </wp:positionH>
              <wp:positionV relativeFrom="page">
                <wp:posOffset>511175</wp:posOffset>
              </wp:positionV>
              <wp:extent cx="3600000" cy="324000"/>
              <wp:effectExtent l="0" t="0" r="63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C6B560" w14:textId="77777777" w:rsidR="008E4BA6" w:rsidRPr="008E4BA6" w:rsidRDefault="00475ECA" w:rsidP="00F66A7F">
                          <w:pPr>
                            <w:spacing w:line="220" w:lineRule="exact"/>
                            <w:jc w:val="left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txtDst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E4BA6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Agentur für Arbeit </w:t>
                          </w:r>
                          <w:r w:rsidR="008E4BA6" w:rsidRPr="008E4BA6">
                            <w:rPr>
                              <w:rFonts w:cs="Arial"/>
                              <w:b/>
                              <w:color w:val="FFFFFF"/>
                              <w:sz w:val="17"/>
                              <w:szCs w:val="17"/>
                            </w:rPr>
                            <w:t>Sachsen-Anhalt Ost</w:t>
                          </w:r>
                        </w:p>
                        <w:p w14:paraId="1028E118" w14:textId="77777777" w:rsidR="008E4BA6" w:rsidRPr="007D3B3F" w:rsidRDefault="008E4BA6" w:rsidP="008E4BA6">
                          <w:pPr>
                            <w:spacing w:line="220" w:lineRule="exact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8E4BA6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Regionale</w:t>
                          </w:r>
                          <w:r w:rsidRPr="007D3B3F">
                            <w:rPr>
                              <w:color w:val="FFFFFF" w:themeColor="background1"/>
                            </w:rPr>
                            <w:t xml:space="preserve"> Ausbildungs- und Studienmessen:</w:t>
                          </w:r>
                        </w:p>
                        <w:p w14:paraId="0B50188F" w14:textId="77777777" w:rsidR="008E4BA6" w:rsidRDefault="008E4BA6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  <w:p w14:paraId="361AD8CD" w14:textId="77777777" w:rsidR="003F1E3E" w:rsidRPr="002D379F" w:rsidRDefault="00475ECA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4FC823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3.4pt;margin-top:40.25pt;width:283.4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" filled="f" fillcolor="#333" stroked="f">
              <v:textbox inset="0,0,0,0">
                <w:txbxContent>
                  <w:p w14:paraId="06C6B560" w14:textId="77777777" w:rsidR="008E4BA6" w:rsidRPr="008E4BA6" w:rsidRDefault="00475ECA" w:rsidP="00F66A7F">
                    <w:pPr>
                      <w:spacing w:line="220" w:lineRule="exact"/>
                      <w:jc w:val="left"/>
                      <w:rPr>
                        <w:color w:val="FFFFFF" w:themeColor="background1"/>
                        <w:szCs w:val="24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txtDst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8E4BA6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Agentur für Arbeit </w:t>
                    </w:r>
                    <w:r w:rsidR="008E4BA6" w:rsidRPr="008E4BA6">
                      <w:rPr>
                        <w:rFonts w:cs="Arial"/>
                        <w:b/>
                        <w:color w:val="FFFFFF"/>
                        <w:sz w:val="17"/>
                        <w:szCs w:val="17"/>
                      </w:rPr>
                      <w:t>Sachsen-Anhalt Ost</w:t>
                    </w:r>
                  </w:p>
                  <w:p w14:paraId="1028E118" w14:textId="77777777" w:rsidR="008E4BA6" w:rsidRPr="007D3B3F" w:rsidRDefault="008E4BA6" w:rsidP="008E4BA6">
                    <w:pPr>
                      <w:spacing w:line="220" w:lineRule="exact"/>
                      <w:jc w:val="left"/>
                      <w:rPr>
                        <w:color w:val="FFFFFF" w:themeColor="background1"/>
                      </w:rPr>
                    </w:pPr>
                    <w:r w:rsidRPr="008E4BA6">
                      <w:rPr>
                        <w:b/>
                        <w:color w:val="FFFFFF"/>
                        <w:sz w:val="17"/>
                        <w:szCs w:val="17"/>
                      </w:rPr>
                      <w:t>Regionale</w:t>
                    </w:r>
                    <w:r w:rsidRPr="007D3B3F">
                      <w:rPr>
                        <w:color w:val="FFFFFF" w:themeColor="background1"/>
                      </w:rPr>
                      <w:t xml:space="preserve"> Ausbildungs- und Studienmessen:</w:t>
                    </w:r>
                  </w:p>
                  <w:p w14:paraId="0B50188F" w14:textId="77777777" w:rsidR="008E4BA6" w:rsidRDefault="008E4BA6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  <w:p w14:paraId="361AD8CD" w14:textId="77777777" w:rsidR="003F1E3E" w:rsidRPr="002D379F" w:rsidRDefault="00475ECA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w:drawing>
        <wp:anchor distT="0" distB="0" distL="114300" distR="114300" simplePos="0" relativeHeight="251657728" behindDoc="1" locked="0" layoutInCell="1" allowOverlap="1" wp14:anchorId="35EEB976" wp14:editId="224DC354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4B30BB" wp14:editId="0B9926CA">
              <wp:simplePos x="0" y="0"/>
              <wp:positionH relativeFrom="page">
                <wp:posOffset>5436870</wp:posOffset>
              </wp:positionH>
              <wp:positionV relativeFrom="page">
                <wp:posOffset>511175</wp:posOffset>
              </wp:positionV>
              <wp:extent cx="1890000" cy="324000"/>
              <wp:effectExtent l="0" t="0" r="1524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1A16A" w14:textId="263EB325"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txtInternet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E4BA6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C4B30BB" id="Textfeld 8" o:spid="_x0000_s1027" type="#_x0000_t202" style="position:absolute;left:0;text-align:left;margin-left:428.1pt;margin-top:40.25pt;width:148.8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" filled="f" fillcolor="#333" stroked="f">
              <v:textbox inset="0,0,0,0">
                <w:txbxContent>
                  <w:p w14:paraId="64B1A16A" w14:textId="263EB325"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txtInternet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8E4BA6"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EAF5" w14:textId="77777777" w:rsidR="0084164D" w:rsidRDefault="007D3B3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A11B8E" wp14:editId="09AAEA82">
              <wp:simplePos x="0" y="0"/>
              <wp:positionH relativeFrom="page">
                <wp:posOffset>951978</wp:posOffset>
              </wp:positionH>
              <wp:positionV relativeFrom="page">
                <wp:posOffset>379956</wp:posOffset>
              </wp:positionV>
              <wp:extent cx="4088330" cy="421710"/>
              <wp:effectExtent l="0" t="0" r="7620" b="1651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330" cy="421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1C8A24" w14:textId="77777777" w:rsidR="007D3B3F" w:rsidRDefault="005D58D2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0" w:name="txtDs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Agentur für Arbeit </w:t>
                          </w:r>
                          <w:r w:rsidR="000D22D4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Sachsen-Anhalt Ost</w:t>
                          </w:r>
                        </w:p>
                        <w:p w14:paraId="30EC3622" w14:textId="77777777" w:rsidR="007D3B3F" w:rsidRPr="007D3B3F" w:rsidRDefault="007D3B3F" w:rsidP="007D3B3F">
                          <w:pPr>
                            <w:rPr>
                              <w:color w:val="FFFFFF" w:themeColor="background1"/>
                            </w:rPr>
                          </w:pPr>
                          <w:r w:rsidRPr="007D3B3F">
                            <w:rPr>
                              <w:color w:val="FFFFFF" w:themeColor="background1"/>
                            </w:rPr>
                            <w:t>Regionale Ausbildungs- und Studienmessen:</w:t>
                          </w:r>
                        </w:p>
                        <w:p w14:paraId="70E592E3" w14:textId="77777777" w:rsidR="007D3B3F" w:rsidRDefault="007D3B3F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  <w:bookmarkEnd w:id="0"/>
                        <w:p w14:paraId="3240F4D1" w14:textId="77777777" w:rsidR="002522B9" w:rsidRPr="00A5264A" w:rsidRDefault="002522B9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2A11B8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4.95pt;margin-top:29.9pt;width:321.9pt;height:33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" filled="f" fillcolor="#333" stroked="f">
              <v:textbox inset="0,0,0,0">
                <w:txbxContent>
                  <w:p w14:paraId="1B1C8A24" w14:textId="77777777" w:rsidR="007D3B3F" w:rsidRDefault="005D58D2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1" w:name="txtDs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Agentur für Arbeit </w:t>
                    </w:r>
                    <w:r w:rsidR="000D22D4">
                      <w:rPr>
                        <w:b/>
                        <w:color w:val="FFFFFF"/>
                        <w:sz w:val="17"/>
                        <w:szCs w:val="17"/>
                      </w:rPr>
                      <w:t>Sachsen-Anhalt Ost</w:t>
                    </w:r>
                  </w:p>
                  <w:p w14:paraId="30EC3622" w14:textId="77777777" w:rsidR="007D3B3F" w:rsidRPr="007D3B3F" w:rsidRDefault="007D3B3F" w:rsidP="007D3B3F">
                    <w:pPr>
                      <w:rPr>
                        <w:color w:val="FFFFFF" w:themeColor="background1"/>
                      </w:rPr>
                    </w:pPr>
                    <w:r w:rsidRPr="007D3B3F">
                      <w:rPr>
                        <w:color w:val="FFFFFF" w:themeColor="background1"/>
                      </w:rPr>
                      <w:t>Regionale Ausbildungs- und Studienmessen:</w:t>
                    </w:r>
                  </w:p>
                  <w:p w14:paraId="70E592E3" w14:textId="77777777" w:rsidR="007D3B3F" w:rsidRDefault="007D3B3F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  <w:bookmarkEnd w:id="1"/>
                  <w:p w14:paraId="3240F4D1" w14:textId="77777777" w:rsidR="002522B9" w:rsidRPr="00A5264A" w:rsidRDefault="002522B9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F3417C" wp14:editId="1B241E19">
              <wp:simplePos x="0" y="0"/>
              <wp:positionH relativeFrom="page">
                <wp:posOffset>5436870</wp:posOffset>
              </wp:positionH>
              <wp:positionV relativeFrom="page">
                <wp:posOffset>510540</wp:posOffset>
              </wp:positionV>
              <wp:extent cx="1890000" cy="324000"/>
              <wp:effectExtent l="0" t="0" r="1524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735B98" w14:textId="77777777" w:rsidR="00815445" w:rsidRPr="00A5264A" w:rsidRDefault="005D58D2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1" w:name="txtInterne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CF3417C" id="Text Box 18" o:spid="_x0000_s1030" type="#_x0000_t202" style="position:absolute;left:0;text-align:left;margin-left:428.1pt;margin-top:40.2pt;width:148.8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" filled="f" fillcolor="#333" stroked="f">
              <v:textbox inset="0,0,0,0">
                <w:txbxContent>
                  <w:p w14:paraId="7E735B98" w14:textId="77777777" w:rsidR="00815445" w:rsidRPr="00A5264A" w:rsidRDefault="005D58D2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3" w:name="txtInterne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w:drawing>
        <wp:anchor distT="0" distB="0" distL="114300" distR="114300" simplePos="0" relativeHeight="251654656" behindDoc="1" locked="0" layoutInCell="1" allowOverlap="1" wp14:anchorId="53A355DC" wp14:editId="3C21BC47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2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451"/>
    <w:multiLevelType w:val="hybridMultilevel"/>
    <w:tmpl w:val="3A0EA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8B2ABDA-A5BE-4BDC-B856-42F143AF709E}"/>
    <w:docVar w:name="dgnword-eventsink" w:val="404663832"/>
  </w:docVars>
  <w:rsids>
    <w:rsidRoot w:val="005D58D2"/>
    <w:rsid w:val="00006F8E"/>
    <w:rsid w:val="00027945"/>
    <w:rsid w:val="000416A5"/>
    <w:rsid w:val="00045340"/>
    <w:rsid w:val="0005351F"/>
    <w:rsid w:val="000577AA"/>
    <w:rsid w:val="000818CA"/>
    <w:rsid w:val="00081AA5"/>
    <w:rsid w:val="00084454"/>
    <w:rsid w:val="00095C95"/>
    <w:rsid w:val="000976C3"/>
    <w:rsid w:val="000978AB"/>
    <w:rsid w:val="000B2161"/>
    <w:rsid w:val="000C2596"/>
    <w:rsid w:val="000C5491"/>
    <w:rsid w:val="000C7426"/>
    <w:rsid w:val="000D22D4"/>
    <w:rsid w:val="000D508D"/>
    <w:rsid w:val="000E1E2A"/>
    <w:rsid w:val="000E65C1"/>
    <w:rsid w:val="000F3452"/>
    <w:rsid w:val="000F61E4"/>
    <w:rsid w:val="001015A5"/>
    <w:rsid w:val="00114D08"/>
    <w:rsid w:val="0012249E"/>
    <w:rsid w:val="00122C43"/>
    <w:rsid w:val="001238DB"/>
    <w:rsid w:val="00125A3F"/>
    <w:rsid w:val="00133886"/>
    <w:rsid w:val="0014030C"/>
    <w:rsid w:val="0016228F"/>
    <w:rsid w:val="00175E82"/>
    <w:rsid w:val="001817F4"/>
    <w:rsid w:val="001941CE"/>
    <w:rsid w:val="001D697B"/>
    <w:rsid w:val="001E259F"/>
    <w:rsid w:val="001F321A"/>
    <w:rsid w:val="00202671"/>
    <w:rsid w:val="00207BB4"/>
    <w:rsid w:val="00212B6A"/>
    <w:rsid w:val="0023757E"/>
    <w:rsid w:val="0024238D"/>
    <w:rsid w:val="00251E52"/>
    <w:rsid w:val="002522B9"/>
    <w:rsid w:val="00254151"/>
    <w:rsid w:val="002627DD"/>
    <w:rsid w:val="00265AB4"/>
    <w:rsid w:val="0027037D"/>
    <w:rsid w:val="00272859"/>
    <w:rsid w:val="002755F0"/>
    <w:rsid w:val="00297C9C"/>
    <w:rsid w:val="002D379F"/>
    <w:rsid w:val="002D4DA2"/>
    <w:rsid w:val="002E0F68"/>
    <w:rsid w:val="002E2901"/>
    <w:rsid w:val="002E3D91"/>
    <w:rsid w:val="002F2726"/>
    <w:rsid w:val="002F4D16"/>
    <w:rsid w:val="002F5B7A"/>
    <w:rsid w:val="002F6C63"/>
    <w:rsid w:val="00301A80"/>
    <w:rsid w:val="00302F0F"/>
    <w:rsid w:val="00341C38"/>
    <w:rsid w:val="00342832"/>
    <w:rsid w:val="00343C6A"/>
    <w:rsid w:val="003453A9"/>
    <w:rsid w:val="00345830"/>
    <w:rsid w:val="00357C18"/>
    <w:rsid w:val="00360919"/>
    <w:rsid w:val="00360CCD"/>
    <w:rsid w:val="00364C53"/>
    <w:rsid w:val="00371C4D"/>
    <w:rsid w:val="00374B73"/>
    <w:rsid w:val="00387A76"/>
    <w:rsid w:val="0039336D"/>
    <w:rsid w:val="00393BC9"/>
    <w:rsid w:val="003D3681"/>
    <w:rsid w:val="003D7102"/>
    <w:rsid w:val="003E323D"/>
    <w:rsid w:val="003E51F1"/>
    <w:rsid w:val="003F051F"/>
    <w:rsid w:val="003F1E3E"/>
    <w:rsid w:val="004044DE"/>
    <w:rsid w:val="004051C7"/>
    <w:rsid w:val="00410C06"/>
    <w:rsid w:val="00414791"/>
    <w:rsid w:val="00417EC0"/>
    <w:rsid w:val="004204FA"/>
    <w:rsid w:val="00421F07"/>
    <w:rsid w:val="00435248"/>
    <w:rsid w:val="0043620F"/>
    <w:rsid w:val="004560A4"/>
    <w:rsid w:val="0045683E"/>
    <w:rsid w:val="00456D9D"/>
    <w:rsid w:val="00466198"/>
    <w:rsid w:val="00470A46"/>
    <w:rsid w:val="00470B1C"/>
    <w:rsid w:val="004758E7"/>
    <w:rsid w:val="00475ECA"/>
    <w:rsid w:val="00482534"/>
    <w:rsid w:val="004874A7"/>
    <w:rsid w:val="004A5925"/>
    <w:rsid w:val="004A782D"/>
    <w:rsid w:val="004B3E31"/>
    <w:rsid w:val="004B4B02"/>
    <w:rsid w:val="004C4F46"/>
    <w:rsid w:val="004D4902"/>
    <w:rsid w:val="004D6921"/>
    <w:rsid w:val="004D7582"/>
    <w:rsid w:val="004E7702"/>
    <w:rsid w:val="004F75A7"/>
    <w:rsid w:val="005024B7"/>
    <w:rsid w:val="00515CC6"/>
    <w:rsid w:val="00515F0A"/>
    <w:rsid w:val="0052429A"/>
    <w:rsid w:val="005274E6"/>
    <w:rsid w:val="00543A6B"/>
    <w:rsid w:val="00565669"/>
    <w:rsid w:val="005670C9"/>
    <w:rsid w:val="00582337"/>
    <w:rsid w:val="0058492E"/>
    <w:rsid w:val="00593E13"/>
    <w:rsid w:val="00595A67"/>
    <w:rsid w:val="00595B18"/>
    <w:rsid w:val="005C623C"/>
    <w:rsid w:val="005C7C8F"/>
    <w:rsid w:val="005D58D2"/>
    <w:rsid w:val="005D7FD5"/>
    <w:rsid w:val="005E2667"/>
    <w:rsid w:val="005E3231"/>
    <w:rsid w:val="005E5688"/>
    <w:rsid w:val="005F2BE9"/>
    <w:rsid w:val="005F4D9A"/>
    <w:rsid w:val="00601058"/>
    <w:rsid w:val="00601399"/>
    <w:rsid w:val="00605B3D"/>
    <w:rsid w:val="00607DD3"/>
    <w:rsid w:val="0063189E"/>
    <w:rsid w:val="00632C92"/>
    <w:rsid w:val="006361A6"/>
    <w:rsid w:val="006651C6"/>
    <w:rsid w:val="00684CC8"/>
    <w:rsid w:val="00693655"/>
    <w:rsid w:val="00696340"/>
    <w:rsid w:val="006A440F"/>
    <w:rsid w:val="006B2898"/>
    <w:rsid w:val="006C408D"/>
    <w:rsid w:val="006C4B9A"/>
    <w:rsid w:val="006C534D"/>
    <w:rsid w:val="006D4255"/>
    <w:rsid w:val="006F2079"/>
    <w:rsid w:val="006F4C80"/>
    <w:rsid w:val="00701718"/>
    <w:rsid w:val="00712BBE"/>
    <w:rsid w:val="00720C55"/>
    <w:rsid w:val="00723569"/>
    <w:rsid w:val="007258EC"/>
    <w:rsid w:val="007354CD"/>
    <w:rsid w:val="00736C66"/>
    <w:rsid w:val="00750FB0"/>
    <w:rsid w:val="00756DED"/>
    <w:rsid w:val="007779EF"/>
    <w:rsid w:val="00786381"/>
    <w:rsid w:val="0079618B"/>
    <w:rsid w:val="00797CB6"/>
    <w:rsid w:val="007A4E2F"/>
    <w:rsid w:val="007A4FE5"/>
    <w:rsid w:val="007D3B3F"/>
    <w:rsid w:val="00807512"/>
    <w:rsid w:val="00815445"/>
    <w:rsid w:val="008271F8"/>
    <w:rsid w:val="0084164D"/>
    <w:rsid w:val="00842D22"/>
    <w:rsid w:val="00845AD4"/>
    <w:rsid w:val="008615C8"/>
    <w:rsid w:val="00866269"/>
    <w:rsid w:val="0087563B"/>
    <w:rsid w:val="008766D8"/>
    <w:rsid w:val="008817D2"/>
    <w:rsid w:val="00886603"/>
    <w:rsid w:val="00886881"/>
    <w:rsid w:val="008A1581"/>
    <w:rsid w:val="008B2DAB"/>
    <w:rsid w:val="008B6BAC"/>
    <w:rsid w:val="008C178F"/>
    <w:rsid w:val="008C43AC"/>
    <w:rsid w:val="008D74A9"/>
    <w:rsid w:val="008E32FD"/>
    <w:rsid w:val="008E4BA6"/>
    <w:rsid w:val="00914357"/>
    <w:rsid w:val="0091667F"/>
    <w:rsid w:val="009309AF"/>
    <w:rsid w:val="00944D59"/>
    <w:rsid w:val="00947177"/>
    <w:rsid w:val="009526A6"/>
    <w:rsid w:val="009650ED"/>
    <w:rsid w:val="00966AFC"/>
    <w:rsid w:val="009673B7"/>
    <w:rsid w:val="009728DA"/>
    <w:rsid w:val="00984C0D"/>
    <w:rsid w:val="0098561B"/>
    <w:rsid w:val="00987F1D"/>
    <w:rsid w:val="00996E7E"/>
    <w:rsid w:val="009A2A1C"/>
    <w:rsid w:val="009A47B2"/>
    <w:rsid w:val="009B23D6"/>
    <w:rsid w:val="009F72C8"/>
    <w:rsid w:val="00A03C26"/>
    <w:rsid w:val="00A130B0"/>
    <w:rsid w:val="00A138E3"/>
    <w:rsid w:val="00A24464"/>
    <w:rsid w:val="00A268B0"/>
    <w:rsid w:val="00A347FC"/>
    <w:rsid w:val="00A466E6"/>
    <w:rsid w:val="00A5264A"/>
    <w:rsid w:val="00A6302E"/>
    <w:rsid w:val="00A6796C"/>
    <w:rsid w:val="00A71C8C"/>
    <w:rsid w:val="00A75E7F"/>
    <w:rsid w:val="00A82E52"/>
    <w:rsid w:val="00A85A79"/>
    <w:rsid w:val="00A8771F"/>
    <w:rsid w:val="00A903B2"/>
    <w:rsid w:val="00A945A7"/>
    <w:rsid w:val="00AA4810"/>
    <w:rsid w:val="00AB3670"/>
    <w:rsid w:val="00AB52E0"/>
    <w:rsid w:val="00AD0192"/>
    <w:rsid w:val="00AD2FF7"/>
    <w:rsid w:val="00AD7505"/>
    <w:rsid w:val="00AE033B"/>
    <w:rsid w:val="00AE3C31"/>
    <w:rsid w:val="00AF0A85"/>
    <w:rsid w:val="00AF3CD6"/>
    <w:rsid w:val="00AF7860"/>
    <w:rsid w:val="00B020B6"/>
    <w:rsid w:val="00B025DF"/>
    <w:rsid w:val="00B34A34"/>
    <w:rsid w:val="00B365DD"/>
    <w:rsid w:val="00B409EC"/>
    <w:rsid w:val="00B424DF"/>
    <w:rsid w:val="00B52EAE"/>
    <w:rsid w:val="00B550AE"/>
    <w:rsid w:val="00B576EE"/>
    <w:rsid w:val="00B63373"/>
    <w:rsid w:val="00B664B8"/>
    <w:rsid w:val="00B76E30"/>
    <w:rsid w:val="00B84EBF"/>
    <w:rsid w:val="00B909BF"/>
    <w:rsid w:val="00BB1CA5"/>
    <w:rsid w:val="00BD246F"/>
    <w:rsid w:val="00BD7A41"/>
    <w:rsid w:val="00BF5C6D"/>
    <w:rsid w:val="00C03B70"/>
    <w:rsid w:val="00C17836"/>
    <w:rsid w:val="00C20B6A"/>
    <w:rsid w:val="00C31C55"/>
    <w:rsid w:val="00C45487"/>
    <w:rsid w:val="00C468DE"/>
    <w:rsid w:val="00C56AC1"/>
    <w:rsid w:val="00C63923"/>
    <w:rsid w:val="00C76E02"/>
    <w:rsid w:val="00C801FA"/>
    <w:rsid w:val="00C80649"/>
    <w:rsid w:val="00C82C8D"/>
    <w:rsid w:val="00C84846"/>
    <w:rsid w:val="00C87A15"/>
    <w:rsid w:val="00C97265"/>
    <w:rsid w:val="00CB40DD"/>
    <w:rsid w:val="00CB50BB"/>
    <w:rsid w:val="00CC4B6C"/>
    <w:rsid w:val="00CF078C"/>
    <w:rsid w:val="00D02055"/>
    <w:rsid w:val="00D046AC"/>
    <w:rsid w:val="00D151FB"/>
    <w:rsid w:val="00D30439"/>
    <w:rsid w:val="00D30635"/>
    <w:rsid w:val="00D333BC"/>
    <w:rsid w:val="00D44A7A"/>
    <w:rsid w:val="00D51437"/>
    <w:rsid w:val="00D608D4"/>
    <w:rsid w:val="00D7005A"/>
    <w:rsid w:val="00D9054E"/>
    <w:rsid w:val="00DA0671"/>
    <w:rsid w:val="00DB09CC"/>
    <w:rsid w:val="00DB3F3C"/>
    <w:rsid w:val="00DB7A1D"/>
    <w:rsid w:val="00DC5BA6"/>
    <w:rsid w:val="00DC6897"/>
    <w:rsid w:val="00DE70C2"/>
    <w:rsid w:val="00E06976"/>
    <w:rsid w:val="00E06DB6"/>
    <w:rsid w:val="00E36B9B"/>
    <w:rsid w:val="00E40732"/>
    <w:rsid w:val="00E47186"/>
    <w:rsid w:val="00E473A5"/>
    <w:rsid w:val="00E56245"/>
    <w:rsid w:val="00E629C2"/>
    <w:rsid w:val="00E666BD"/>
    <w:rsid w:val="00E71833"/>
    <w:rsid w:val="00E82551"/>
    <w:rsid w:val="00EA3A41"/>
    <w:rsid w:val="00EB43A3"/>
    <w:rsid w:val="00EB494E"/>
    <w:rsid w:val="00EB4BA0"/>
    <w:rsid w:val="00EB6933"/>
    <w:rsid w:val="00EC706A"/>
    <w:rsid w:val="00ED045E"/>
    <w:rsid w:val="00EF6E28"/>
    <w:rsid w:val="00F01DD1"/>
    <w:rsid w:val="00F026E1"/>
    <w:rsid w:val="00F146EC"/>
    <w:rsid w:val="00F15324"/>
    <w:rsid w:val="00F362E9"/>
    <w:rsid w:val="00F36B08"/>
    <w:rsid w:val="00F37796"/>
    <w:rsid w:val="00F40D5E"/>
    <w:rsid w:val="00F46836"/>
    <w:rsid w:val="00F54ABA"/>
    <w:rsid w:val="00F66A7F"/>
    <w:rsid w:val="00F75C45"/>
    <w:rsid w:val="00F804E7"/>
    <w:rsid w:val="00FA258D"/>
    <w:rsid w:val="00FB068B"/>
    <w:rsid w:val="00FC26B5"/>
    <w:rsid w:val="00FC56F5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4:docId w14:val="49671486"/>
  <w15:docId w15:val="{4B4FDFEF-BE5C-431E-BE65-6C998CDF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7186"/>
    <w:pPr>
      <w:keepNext/>
      <w:spacing w:before="240" w:after="60"/>
      <w:jc w:val="left"/>
      <w:outlineLvl w:val="0"/>
    </w:pPr>
    <w:rPr>
      <w:rFonts w:ascii="MetaNormalLF-Roman" w:hAnsi="MetaNormalLF-Roman"/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uiPriority w:val="39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51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51F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51F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1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1F1"/>
    <w:rPr>
      <w:rFonts w:ascii="Arial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14030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1783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0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beitsagentur.de/portal/metasuche/suche/veranstaltungen" TargetMode="External"/><Relationship Id="rId13" Type="http://schemas.openxmlformats.org/officeDocument/2006/relationships/hyperlink" Target="https://www.jba-abi.de/de/praktikum-ferienjobs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b-laeuft-wittenberg.de/de/startseite-jba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llo-beruf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hwkhalle.de/praktiku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bz-dessau-rosslau.de/praktikumsboerse/" TargetMode="External"/><Relationship Id="rId14" Type="http://schemas.openxmlformats.org/officeDocument/2006/relationships/hyperlink" Target="https://mwl.sachsen-anhalt.de/ministerium/foerderung/praktikumspraemie/gruene-beruf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helM\AppData\Local\Temp\bktemp\Sessions\erstellung\%7bc5656ddf-1d84-4a5a-97b3-0b36f81347c0%7d\Vorlagen\Sonstige\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78B2-490A-43CE-AF77-6A44A4B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2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TuchelM</dc:creator>
  <cp:lastModifiedBy>Schulverwaltungsassistent Gymnasium Philanthropinum</cp:lastModifiedBy>
  <cp:revision>2</cp:revision>
  <cp:lastPrinted>2025-08-14T05:18:00Z</cp:lastPrinted>
  <dcterms:created xsi:type="dcterms:W3CDTF">2025-09-19T10:13:00Z</dcterms:created>
  <dcterms:modified xsi:type="dcterms:W3CDTF">2025-09-19T10:13:00Z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